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C1" w:rsidRDefault="00C44204">
      <w:pPr>
        <w:pStyle w:val="Standard"/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The Answers!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1= D      Tudor Rose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2= C       Lemons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3= D       Onions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4= C       Tomatoes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5= D       Photosynthesis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6= B       Chile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7= D       Tulip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8= D       Crocus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 xml:space="preserve">9= C </w:t>
      </w:r>
      <w:r>
        <w:t xml:space="preserve">      USA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10= B     Carrot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11= A     Vegetable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12=         Glass!!!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13= C     Mushrooms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14= B     Worms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15= C     Cactus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16= A     Yucca roots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17= C     Molluscs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18= B     Kumquat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19= A    Early Autumn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20= C    the bark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21= B    nectar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 xml:space="preserve">22= A </w:t>
      </w:r>
      <w:r>
        <w:t xml:space="preserve">  Topiary</w:t>
      </w:r>
    </w:p>
    <w:p w:rsidR="00D454C1" w:rsidRDefault="00D454C1">
      <w:pPr>
        <w:pStyle w:val="Standard"/>
        <w:rPr>
          <w:rFonts w:hint="eastAsia"/>
        </w:rPr>
      </w:pPr>
    </w:p>
    <w:p w:rsidR="00D454C1" w:rsidRDefault="00C44204">
      <w:pPr>
        <w:pStyle w:val="Standard"/>
        <w:rPr>
          <w:rFonts w:hint="eastAsia"/>
        </w:rPr>
      </w:pPr>
      <w:r>
        <w:t>Thank you to Catherine and Keith for such a great quiz!</w:t>
      </w:r>
    </w:p>
    <w:sectPr w:rsidR="00D454C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204" w:rsidRDefault="00C44204">
      <w:pPr>
        <w:rPr>
          <w:rFonts w:hint="eastAsia"/>
        </w:rPr>
      </w:pPr>
      <w:r>
        <w:separator/>
      </w:r>
    </w:p>
  </w:endnote>
  <w:endnote w:type="continuationSeparator" w:id="0">
    <w:p w:rsidR="00C44204" w:rsidRDefault="00C442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204" w:rsidRDefault="00C442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44204" w:rsidRDefault="00C442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454C1"/>
    <w:rsid w:val="00A00498"/>
    <w:rsid w:val="00C44204"/>
    <w:rsid w:val="00D4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C637B6-B18F-4646-960A-E4A1A043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Marston</dc:creator>
  <cp:lastModifiedBy>marston</cp:lastModifiedBy>
  <cp:revision>2</cp:revision>
  <dcterms:created xsi:type="dcterms:W3CDTF">2020-05-28T14:37:00Z</dcterms:created>
  <dcterms:modified xsi:type="dcterms:W3CDTF">2020-05-28T14:37:00Z</dcterms:modified>
</cp:coreProperties>
</file>